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2"/>
        <w:gridCol w:w="5501"/>
        <w:gridCol w:w="1509"/>
      </w:tblGrid>
      <w:tr w:rsidR="00967276" w:rsidRPr="005531D2" w14:paraId="6832B6D2" w14:textId="77777777" w:rsidTr="00D758F1">
        <w:trPr>
          <w:trHeight w:val="983"/>
        </w:trPr>
        <w:tc>
          <w:tcPr>
            <w:tcW w:w="1913" w:type="dxa"/>
            <w:tcBorders>
              <w:right w:val="nil"/>
            </w:tcBorders>
            <w:vAlign w:val="center"/>
          </w:tcPr>
          <w:p w14:paraId="02C55655" w14:textId="0F99E2C0" w:rsidR="00967276" w:rsidRPr="005531D2" w:rsidRDefault="00363446" w:rsidP="00967276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3751F06" wp14:editId="7D89193B">
                  <wp:extent cx="1125855" cy="490855"/>
                  <wp:effectExtent l="0" t="0" r="0" b="0"/>
                  <wp:docPr id="1" name="Immagine 1" descr="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8DAF1A" w14:textId="77777777" w:rsidR="00967276" w:rsidRPr="005531D2" w:rsidRDefault="00967276" w:rsidP="00967276">
            <w:pPr>
              <w:rPr>
                <w:rFonts w:ascii="Arial" w:hAnsi="Arial" w:cs="Arial"/>
                <w:sz w:val="16"/>
              </w:rPr>
            </w:pPr>
            <w:r w:rsidRPr="005531D2">
              <w:rPr>
                <w:rFonts w:ascii="Arial" w:hAnsi="Arial" w:cs="Arial"/>
                <w:sz w:val="16"/>
              </w:rPr>
              <w:t>I.I.S.</w:t>
            </w:r>
          </w:p>
          <w:p w14:paraId="41836971" w14:textId="77777777" w:rsidR="00967276" w:rsidRPr="005531D2" w:rsidRDefault="00967276" w:rsidP="00967276">
            <w:pPr>
              <w:rPr>
                <w:rFonts w:ascii="Arial" w:hAnsi="Arial" w:cs="Arial"/>
                <w:sz w:val="16"/>
              </w:rPr>
            </w:pPr>
            <w:r w:rsidRPr="005531D2">
              <w:rPr>
                <w:rFonts w:ascii="Arial" w:hAnsi="Arial" w:cs="Arial"/>
                <w:sz w:val="16"/>
              </w:rPr>
              <w:t>PAOLO FRISI</w:t>
            </w:r>
          </w:p>
          <w:p w14:paraId="6970DB3B" w14:textId="77777777" w:rsidR="00967276" w:rsidRPr="00967276" w:rsidRDefault="00967276" w:rsidP="00967276">
            <w:pPr>
              <w:rPr>
                <w:rFonts w:ascii="Arial" w:hAnsi="Arial" w:cs="Arial"/>
                <w:sz w:val="16"/>
              </w:rPr>
            </w:pPr>
            <w:r w:rsidRPr="005531D2">
              <w:rPr>
                <w:rFonts w:ascii="Arial" w:hAnsi="Arial" w:cs="Arial"/>
                <w:sz w:val="16"/>
              </w:rPr>
              <w:t>MILANO</w:t>
            </w:r>
          </w:p>
        </w:tc>
        <w:tc>
          <w:tcPr>
            <w:tcW w:w="5528" w:type="dxa"/>
          </w:tcPr>
          <w:p w14:paraId="299755B4" w14:textId="77777777" w:rsidR="00967276" w:rsidRPr="00D758F1" w:rsidRDefault="00967276" w:rsidP="005531D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CB67C6" w14:textId="77777777" w:rsidR="00D758F1" w:rsidRPr="00D758F1" w:rsidRDefault="00D758F1" w:rsidP="0055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F1">
              <w:rPr>
                <w:b/>
                <w:bCs/>
                <w:sz w:val="24"/>
                <w:szCs w:val="24"/>
              </w:rPr>
              <w:t xml:space="preserve">VIAGGIO DELLA MEMORIA </w:t>
            </w:r>
          </w:p>
          <w:p w14:paraId="49689D0D" w14:textId="32E192D9" w:rsidR="00967276" w:rsidRPr="00D758F1" w:rsidRDefault="00D758F1" w:rsidP="005531D2">
            <w:pPr>
              <w:jc w:val="center"/>
              <w:rPr>
                <w:sz w:val="24"/>
                <w:szCs w:val="24"/>
              </w:rPr>
            </w:pPr>
            <w:r w:rsidRPr="00D758F1">
              <w:rPr>
                <w:b/>
                <w:bCs/>
                <w:sz w:val="24"/>
                <w:szCs w:val="24"/>
              </w:rPr>
              <w:t>a_ AUSCHWITZ _</w:t>
            </w:r>
          </w:p>
        </w:tc>
        <w:tc>
          <w:tcPr>
            <w:tcW w:w="1511" w:type="dxa"/>
          </w:tcPr>
          <w:p w14:paraId="4D5DDB41" w14:textId="77777777" w:rsidR="00967276" w:rsidRPr="00D758F1" w:rsidRDefault="00967276" w:rsidP="005531D2">
            <w:pPr>
              <w:jc w:val="both"/>
              <w:rPr>
                <w:sz w:val="24"/>
                <w:szCs w:val="24"/>
              </w:rPr>
            </w:pPr>
          </w:p>
          <w:p w14:paraId="24B13D28" w14:textId="77777777" w:rsidR="00967276" w:rsidRPr="00D758F1" w:rsidRDefault="00967276" w:rsidP="005531D2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F1">
              <w:rPr>
                <w:b/>
                <w:bCs/>
                <w:sz w:val="24"/>
                <w:szCs w:val="24"/>
              </w:rPr>
              <w:t>A.S.</w:t>
            </w:r>
          </w:p>
          <w:p w14:paraId="3E83FAA1" w14:textId="77777777" w:rsidR="00967276" w:rsidRPr="00D758F1" w:rsidRDefault="00967276" w:rsidP="00556975">
            <w:pPr>
              <w:jc w:val="center"/>
              <w:rPr>
                <w:sz w:val="24"/>
                <w:szCs w:val="24"/>
              </w:rPr>
            </w:pPr>
            <w:r w:rsidRPr="00D758F1">
              <w:rPr>
                <w:b/>
                <w:bCs/>
                <w:sz w:val="24"/>
                <w:szCs w:val="24"/>
              </w:rPr>
              <w:t>2025/2026</w:t>
            </w:r>
          </w:p>
        </w:tc>
      </w:tr>
    </w:tbl>
    <w:p w14:paraId="7C9C894D" w14:textId="77777777" w:rsidR="00586E62" w:rsidRPr="005531D2" w:rsidRDefault="00586E62" w:rsidP="00492E4B">
      <w:pPr>
        <w:tabs>
          <w:tab w:val="left" w:pos="567"/>
          <w:tab w:val="left" w:pos="4536"/>
        </w:tabs>
        <w:jc w:val="both"/>
        <w:rPr>
          <w:rFonts w:ascii="Arial" w:hAnsi="Arial" w:cs="Arial"/>
        </w:rPr>
      </w:pPr>
    </w:p>
    <w:p w14:paraId="1C4C4836" w14:textId="77777777" w:rsidR="005E6D2A" w:rsidRPr="005531D2" w:rsidRDefault="005E6D2A" w:rsidP="00492E4B">
      <w:pPr>
        <w:tabs>
          <w:tab w:val="left" w:pos="567"/>
          <w:tab w:val="left" w:pos="4536"/>
        </w:tabs>
        <w:jc w:val="both"/>
        <w:rPr>
          <w:rFonts w:ascii="Arial" w:hAnsi="Arial" w:cs="Arial"/>
        </w:rPr>
      </w:pPr>
    </w:p>
    <w:p w14:paraId="52FBF508" w14:textId="77777777" w:rsidR="00D758F1" w:rsidRPr="00D758F1" w:rsidRDefault="00D758F1" w:rsidP="00D758F1">
      <w:pPr>
        <w:tabs>
          <w:tab w:val="left" w:pos="567"/>
          <w:tab w:val="left" w:pos="4536"/>
        </w:tabs>
        <w:jc w:val="both"/>
        <w:rPr>
          <w:sz w:val="22"/>
          <w:szCs w:val="22"/>
        </w:rPr>
      </w:pPr>
    </w:p>
    <w:p w14:paraId="58744F78" w14:textId="1C6D7DCA" w:rsidR="00D758F1" w:rsidRPr="00D758F1" w:rsidRDefault="00D758F1" w:rsidP="00D758F1">
      <w:pPr>
        <w:tabs>
          <w:tab w:val="left" w:pos="567"/>
          <w:tab w:val="left" w:pos="4536"/>
        </w:tabs>
        <w:jc w:val="both"/>
        <w:rPr>
          <w:sz w:val="22"/>
          <w:szCs w:val="22"/>
        </w:rPr>
      </w:pPr>
      <w:r w:rsidRPr="00D758F1">
        <w:rPr>
          <w:sz w:val="22"/>
          <w:szCs w:val="22"/>
        </w:rPr>
        <w:tab/>
      </w:r>
      <w:r w:rsidRPr="00D758F1">
        <w:rPr>
          <w:sz w:val="22"/>
          <w:szCs w:val="22"/>
        </w:rPr>
        <w:tab/>
      </w:r>
      <w:r w:rsidRPr="00D758F1">
        <w:rPr>
          <w:sz w:val="22"/>
          <w:szCs w:val="22"/>
        </w:rPr>
        <w:tab/>
      </w:r>
      <w:r w:rsidRPr="00D758F1">
        <w:rPr>
          <w:sz w:val="22"/>
          <w:szCs w:val="22"/>
        </w:rPr>
        <w:tab/>
      </w:r>
      <w:r w:rsidRPr="00D758F1">
        <w:rPr>
          <w:sz w:val="22"/>
          <w:szCs w:val="22"/>
        </w:rPr>
        <w:tab/>
      </w:r>
      <w:r w:rsidRPr="00D758F1">
        <w:rPr>
          <w:sz w:val="22"/>
          <w:szCs w:val="22"/>
        </w:rPr>
        <w:tab/>
        <w:t xml:space="preserve">AL DIRIGENTE SCOLASTICO </w:t>
      </w:r>
    </w:p>
    <w:p w14:paraId="48693D99" w14:textId="77777777" w:rsidR="00D758F1" w:rsidRPr="00D758F1" w:rsidRDefault="00D758F1" w:rsidP="00D758F1">
      <w:pPr>
        <w:tabs>
          <w:tab w:val="left" w:pos="567"/>
          <w:tab w:val="left" w:pos="4536"/>
        </w:tabs>
        <w:jc w:val="both"/>
        <w:rPr>
          <w:sz w:val="22"/>
          <w:szCs w:val="22"/>
        </w:rPr>
      </w:pPr>
    </w:p>
    <w:p w14:paraId="55F1552C" w14:textId="77777777" w:rsidR="00D758F1" w:rsidRPr="00D758F1" w:rsidRDefault="00D758F1" w:rsidP="00D758F1">
      <w:pPr>
        <w:tabs>
          <w:tab w:val="left" w:pos="567"/>
          <w:tab w:val="left" w:pos="4536"/>
        </w:tabs>
        <w:jc w:val="both"/>
        <w:rPr>
          <w:sz w:val="22"/>
          <w:szCs w:val="22"/>
        </w:rPr>
      </w:pPr>
    </w:p>
    <w:p w14:paraId="208A0FF8" w14:textId="5EA301C3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L’allievo/a ____________________________________ iscritto/a alla classe/periodo _____________è autorizzato/a dal sottoscritto/a ___________________________________________in qualità di ____________________________ a partecipare al </w:t>
      </w:r>
      <w:r w:rsidRPr="00D758F1">
        <w:rPr>
          <w:b/>
          <w:bCs/>
          <w:sz w:val="22"/>
          <w:szCs w:val="22"/>
        </w:rPr>
        <w:t>viaggio della memoria a Auschwitz (Cracovia).</w:t>
      </w:r>
      <w:r w:rsidRPr="00D758F1">
        <w:rPr>
          <w:sz w:val="22"/>
          <w:szCs w:val="22"/>
        </w:rPr>
        <w:t xml:space="preserve"> </w:t>
      </w:r>
    </w:p>
    <w:p w14:paraId="1C8E6C12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6690FA24" w14:textId="7669D070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>Il/La sottoscritto/a si dichiara consapevole che per la partecipazione alla suddetta settimana intensiva è previsto il versamento alla SOCIETA’ DEINA DI € 4</w:t>
      </w:r>
      <w:r w:rsidR="005E56A1">
        <w:rPr>
          <w:sz w:val="22"/>
          <w:szCs w:val="22"/>
        </w:rPr>
        <w:t>8</w:t>
      </w:r>
      <w:r w:rsidRPr="00D758F1">
        <w:rPr>
          <w:sz w:val="22"/>
          <w:szCs w:val="22"/>
        </w:rPr>
        <w:t>0 come quota di partecipazione; è consapevole che in tale quota saranno comprese:</w:t>
      </w:r>
    </w:p>
    <w:p w14:paraId="4CB01EBA" w14:textId="77777777" w:rsidR="00D758F1" w:rsidRPr="00D758F1" w:rsidRDefault="00D758F1" w:rsidP="00D758F1">
      <w:pPr>
        <w:pStyle w:val="Paragrafoelenco"/>
        <w:numPr>
          <w:ilvl w:val="0"/>
          <w:numId w:val="36"/>
        </w:num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Formazione storica propedeutica al viaggio: 4 incontri (8 ore) </w:t>
      </w:r>
    </w:p>
    <w:p w14:paraId="03E0691C" w14:textId="77777777" w:rsidR="00D758F1" w:rsidRPr="00D758F1" w:rsidRDefault="00D758F1" w:rsidP="00D758F1">
      <w:pPr>
        <w:pStyle w:val="Paragrafoelenco"/>
        <w:numPr>
          <w:ilvl w:val="0"/>
          <w:numId w:val="36"/>
        </w:num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Rielaborazione dell’esperienza: 2 incontri (4 ore) </w:t>
      </w:r>
    </w:p>
    <w:p w14:paraId="40A43562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38D856B1" w14:textId="51C036C5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color w:val="EE0000"/>
          <w:sz w:val="22"/>
          <w:szCs w:val="22"/>
        </w:rPr>
      </w:pPr>
      <w:r w:rsidRPr="00D758F1">
        <w:rPr>
          <w:sz w:val="22"/>
          <w:szCs w:val="22"/>
        </w:rPr>
        <w:t xml:space="preserve">Il/La sottoscritto/a è altresì consapevole che la durata del viaggio sarà di </w:t>
      </w:r>
      <w:r w:rsidRPr="00D758F1">
        <w:rPr>
          <w:color w:val="EE0000"/>
          <w:sz w:val="22"/>
          <w:szCs w:val="22"/>
        </w:rPr>
        <w:t>giorni _____6____ e notti ___5__ circa nel periodo _____2</w:t>
      </w:r>
      <w:r w:rsidR="005E56A1">
        <w:rPr>
          <w:color w:val="EE0000"/>
          <w:sz w:val="22"/>
          <w:szCs w:val="22"/>
        </w:rPr>
        <w:t>5</w:t>
      </w:r>
      <w:r w:rsidRPr="00D758F1">
        <w:rPr>
          <w:color w:val="EE0000"/>
          <w:sz w:val="22"/>
          <w:szCs w:val="22"/>
        </w:rPr>
        <w:t xml:space="preserve"> febbraio - </w:t>
      </w:r>
      <w:r w:rsidR="005E56A1">
        <w:rPr>
          <w:color w:val="EE0000"/>
          <w:sz w:val="22"/>
          <w:szCs w:val="22"/>
        </w:rPr>
        <w:t>2</w:t>
      </w:r>
      <w:r w:rsidRPr="00D758F1">
        <w:rPr>
          <w:color w:val="EE0000"/>
          <w:sz w:val="22"/>
          <w:szCs w:val="22"/>
        </w:rPr>
        <w:t xml:space="preserve"> marzo 202</w:t>
      </w:r>
      <w:r w:rsidR="005E56A1">
        <w:rPr>
          <w:color w:val="EE0000"/>
          <w:sz w:val="22"/>
          <w:szCs w:val="22"/>
        </w:rPr>
        <w:t>6</w:t>
      </w:r>
      <w:r w:rsidRPr="00D758F1">
        <w:rPr>
          <w:color w:val="EE0000"/>
          <w:sz w:val="22"/>
          <w:szCs w:val="22"/>
        </w:rPr>
        <w:t xml:space="preserve">__. </w:t>
      </w:r>
    </w:p>
    <w:p w14:paraId="511C9DBA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color w:val="EE0000"/>
          <w:sz w:val="22"/>
          <w:szCs w:val="22"/>
        </w:rPr>
      </w:pPr>
    </w:p>
    <w:p w14:paraId="21647146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>Il/La sottoscritto/a dichiara infine che la presente autorizzazione ha valore di impegnativa a partecipare alla suddetta iniziativa.</w:t>
      </w:r>
    </w:p>
    <w:p w14:paraId="15CB9381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3945755A" w14:textId="77777777" w:rsidR="00D758F1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Si allega </w:t>
      </w:r>
    </w:p>
    <w:p w14:paraId="6C265DD4" w14:textId="77777777" w:rsidR="00D758F1" w:rsidRPr="00D758F1" w:rsidRDefault="00D758F1" w:rsidP="00D758F1">
      <w:pPr>
        <w:pStyle w:val="Paragrafoelenco"/>
        <w:numPr>
          <w:ilvl w:val="0"/>
          <w:numId w:val="37"/>
        </w:num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Lettera di motivazione </w:t>
      </w:r>
    </w:p>
    <w:p w14:paraId="3C0632A1" w14:textId="77777777" w:rsidR="00D758F1" w:rsidRPr="00D758F1" w:rsidRDefault="00D758F1" w:rsidP="00D758F1">
      <w:pPr>
        <w:pStyle w:val="Paragrafoelenco"/>
        <w:numPr>
          <w:ilvl w:val="0"/>
          <w:numId w:val="37"/>
        </w:num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Una fotocopia del passaporto/carta d’identità </w:t>
      </w:r>
    </w:p>
    <w:p w14:paraId="3BDF19F5" w14:textId="77777777" w:rsid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35C0E60E" w14:textId="77777777" w:rsid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Data______________ </w:t>
      </w:r>
    </w:p>
    <w:p w14:paraId="6034511D" w14:textId="77777777" w:rsid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5262E4C7" w14:textId="738861EA" w:rsidR="008D4EC9" w:rsidRPr="00D758F1" w:rsidRDefault="00D758F1" w:rsidP="00D758F1">
      <w:pPr>
        <w:tabs>
          <w:tab w:val="left" w:pos="567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D758F1">
        <w:rPr>
          <w:sz w:val="22"/>
          <w:szCs w:val="22"/>
        </w:rPr>
        <w:t xml:space="preserve">FIRMA DELLO STUDENTE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58F1">
        <w:rPr>
          <w:sz w:val="22"/>
          <w:szCs w:val="22"/>
        </w:rPr>
        <w:t xml:space="preserve">FIRMA DEL GENITORE (o di chi ne fa le veci) 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58F1">
        <w:rPr>
          <w:sz w:val="22"/>
          <w:szCs w:val="22"/>
        </w:rPr>
        <w:t>_______________________________________</w:t>
      </w:r>
    </w:p>
    <w:sectPr w:rsidR="008D4EC9" w:rsidRPr="00D758F1" w:rsidSect="00EC5695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851" w:bottom="1134" w:left="851" w:header="272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1E6F" w14:textId="77777777" w:rsidR="00994093" w:rsidRDefault="00994093">
      <w:r>
        <w:separator/>
      </w:r>
    </w:p>
  </w:endnote>
  <w:endnote w:type="continuationSeparator" w:id="0">
    <w:p w14:paraId="37CCE79D" w14:textId="77777777" w:rsidR="00994093" w:rsidRDefault="0099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095C" w14:textId="77777777" w:rsidR="005761C5" w:rsidRDefault="005761C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18F97F" w14:textId="77777777" w:rsidR="005761C5" w:rsidRDefault="00576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6334" w14:textId="77777777" w:rsidR="005761C5" w:rsidRPr="005761C5" w:rsidRDefault="005761C5" w:rsidP="000A053F">
    <w:pPr>
      <w:pStyle w:val="Pidipagina"/>
      <w:spacing w:after="240"/>
    </w:pPr>
    <w:r>
      <w:t xml:space="preserve">DOMANDA DI ISCRIZIONE – </w:t>
    </w:r>
    <w:r>
      <w:rPr>
        <w:i/>
      </w:rPr>
      <w:t xml:space="preserve">Informativa </w:t>
    </w:r>
    <w:r w:rsidR="005531D2">
      <w:rPr>
        <w:i/>
      </w:rPr>
      <w:t>P</w:t>
    </w:r>
    <w:r>
      <w:rPr>
        <w:i/>
      </w:rPr>
      <w:t xml:space="preserve">rivacy – Rev. 00 – </w:t>
    </w:r>
    <w:r>
      <w:t>Data: 01/02/2014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3D44" w14:textId="62F117DE" w:rsidR="004F1034" w:rsidRPr="00566D10" w:rsidRDefault="00D758F1" w:rsidP="004F1034">
    <w:pPr>
      <w:tabs>
        <w:tab w:val="left" w:pos="567"/>
        <w:tab w:val="left" w:pos="4536"/>
      </w:tabs>
      <w:jc w:val="both"/>
      <w:rPr>
        <w:rFonts w:ascii="Arial" w:hAnsi="Arial" w:cs="Arial"/>
      </w:rPr>
    </w:pPr>
    <w:r w:rsidRPr="00D758F1">
      <w:rPr>
        <w:rFonts w:ascii="Arial" w:hAnsi="Arial" w:cs="Arial"/>
      </w:rPr>
      <w:t>SETTIMANA LINGUISTICA - IMPEGNATIVA - Rev. 00 Data: 04/03/2014</w:t>
    </w:r>
  </w:p>
  <w:p w14:paraId="4C5F63A6" w14:textId="77777777" w:rsidR="004F1034" w:rsidRDefault="004F1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DE56" w14:textId="77777777" w:rsidR="00994093" w:rsidRDefault="00994093">
      <w:r>
        <w:separator/>
      </w:r>
    </w:p>
  </w:footnote>
  <w:footnote w:type="continuationSeparator" w:id="0">
    <w:p w14:paraId="7FA0825C" w14:textId="77777777" w:rsidR="00994093" w:rsidRDefault="0099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E56C" w14:textId="3F1A068A" w:rsidR="005761C5" w:rsidRDefault="00363446" w:rsidP="00586E62">
    <w:pPr>
      <w:pStyle w:val="Titolo1"/>
      <w:spacing w:after="0" w:line="240" w:lineRule="auto"/>
      <w:ind w:left="993"/>
      <w:rPr>
        <w:color w:val="808080"/>
        <w:sz w:val="18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722E3" wp14:editId="029C3E98">
              <wp:simplePos x="0" y="0"/>
              <wp:positionH relativeFrom="column">
                <wp:posOffset>915035</wp:posOffset>
              </wp:positionH>
              <wp:positionV relativeFrom="paragraph">
                <wp:posOffset>-8890</wp:posOffset>
              </wp:positionV>
              <wp:extent cx="4713605" cy="1581150"/>
              <wp:effectExtent l="0" t="0" r="0" b="0"/>
              <wp:wrapNone/>
              <wp:docPr id="5908545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3605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2045E" w14:textId="77777777" w:rsidR="005761C5" w:rsidRPr="00DC5F6D" w:rsidRDefault="005761C5" w:rsidP="00D9615D">
                          <w:pPr>
                            <w:jc w:val="center"/>
                            <w:rPr>
                              <w:rFonts w:ascii="Verdana" w:hAnsi="Verdana"/>
                              <w:bCs/>
                              <w:snapToGrid w:val="0"/>
                              <w:color w:val="000080"/>
                              <w:sz w:val="16"/>
                              <w:szCs w:val="16"/>
                            </w:rPr>
                          </w:pPr>
                          <w:r w:rsidRPr="00DC5F6D">
                            <w:rPr>
                              <w:rFonts w:ascii="Verdana" w:hAnsi="Verdana"/>
                              <w:b/>
                              <w:snapToGrid w:val="0"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722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2.05pt;margin-top:-.7pt;width:371.15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g59AEAAMs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" stroked="f">
              <v:textbox>
                <w:txbxContent>
                  <w:p w14:paraId="5652045E" w14:textId="77777777" w:rsidR="005761C5" w:rsidRPr="00DC5F6D" w:rsidRDefault="005761C5" w:rsidP="00D9615D">
                    <w:pPr>
                      <w:jc w:val="center"/>
                      <w:rPr>
                        <w:rFonts w:ascii="Verdana" w:hAnsi="Verdana"/>
                        <w:bCs/>
                        <w:snapToGrid w:val="0"/>
                        <w:color w:val="000080"/>
                        <w:sz w:val="16"/>
                        <w:szCs w:val="16"/>
                      </w:rPr>
                    </w:pPr>
                    <w:r w:rsidRPr="00DC5F6D">
                      <w:rPr>
                        <w:rFonts w:ascii="Verdana" w:hAnsi="Verdana"/>
                        <w:b/>
                        <w:snapToGrid w:val="0"/>
                        <w:color w:val="00008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20D39" wp14:editId="3F4CB711">
              <wp:simplePos x="0" y="0"/>
              <wp:positionH relativeFrom="column">
                <wp:posOffset>591185</wp:posOffset>
              </wp:positionH>
              <wp:positionV relativeFrom="paragraph">
                <wp:posOffset>-37465</wp:posOffset>
              </wp:positionV>
              <wp:extent cx="5212080" cy="1400175"/>
              <wp:effectExtent l="0" t="0" r="0" b="0"/>
              <wp:wrapNone/>
              <wp:docPr id="14280458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2088" w14:textId="77777777" w:rsidR="005761C5" w:rsidRPr="00F24F80" w:rsidRDefault="005761C5" w:rsidP="00F24F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20D39" id="Text Box 1" o:spid="_x0000_s1027" type="#_x0000_t202" style="position:absolute;left:0;text-align:left;margin-left:46.55pt;margin-top:-2.95pt;width:410.4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" stroked="f">
              <v:textbox>
                <w:txbxContent>
                  <w:p w14:paraId="47272088" w14:textId="77777777" w:rsidR="005761C5" w:rsidRPr="00F24F80" w:rsidRDefault="005761C5" w:rsidP="00F24F8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3D"/>
    <w:multiLevelType w:val="hybridMultilevel"/>
    <w:tmpl w:val="C9BEFA80"/>
    <w:lvl w:ilvl="0" w:tplc="066EEC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87A1E"/>
    <w:multiLevelType w:val="hybridMultilevel"/>
    <w:tmpl w:val="E8883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90469"/>
    <w:multiLevelType w:val="hybridMultilevel"/>
    <w:tmpl w:val="A5789418"/>
    <w:lvl w:ilvl="0" w:tplc="0410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991362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271990"/>
    <w:multiLevelType w:val="hybridMultilevel"/>
    <w:tmpl w:val="A98C0156"/>
    <w:lvl w:ilvl="0" w:tplc="87FA10F4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Wingdings 2" w:hAnsi="Wingdings 2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F550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DE15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CC318B"/>
    <w:multiLevelType w:val="hybridMultilevel"/>
    <w:tmpl w:val="D9B0E7EE"/>
    <w:lvl w:ilvl="0" w:tplc="33665E8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E1F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B2C4A"/>
    <w:multiLevelType w:val="hybridMultilevel"/>
    <w:tmpl w:val="87BEF248"/>
    <w:lvl w:ilvl="0" w:tplc="04100007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AFE58BF"/>
    <w:multiLevelType w:val="hybridMultilevel"/>
    <w:tmpl w:val="9D0AF74A"/>
    <w:lvl w:ilvl="0" w:tplc="0F521D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14A4D"/>
    <w:multiLevelType w:val="hybridMultilevel"/>
    <w:tmpl w:val="6B5C19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C3A76"/>
    <w:multiLevelType w:val="hybridMultilevel"/>
    <w:tmpl w:val="EA28A0C6"/>
    <w:lvl w:ilvl="0" w:tplc="5F3008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92197"/>
    <w:multiLevelType w:val="hybridMultilevel"/>
    <w:tmpl w:val="C55C15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B2851"/>
    <w:multiLevelType w:val="multilevel"/>
    <w:tmpl w:val="DACEA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455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0D73CE"/>
    <w:multiLevelType w:val="hybridMultilevel"/>
    <w:tmpl w:val="DACEADB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76EE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E7122A"/>
    <w:multiLevelType w:val="hybridMultilevel"/>
    <w:tmpl w:val="79D8C5F4"/>
    <w:lvl w:ilvl="0" w:tplc="87FA10F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Wingdings 2" w:hAnsi="Wingdings 2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27151"/>
    <w:multiLevelType w:val="hybridMultilevel"/>
    <w:tmpl w:val="FF4CCC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97AA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1F2B17"/>
    <w:multiLevelType w:val="singleLevel"/>
    <w:tmpl w:val="660414B4"/>
    <w:lvl w:ilvl="0">
      <w:start w:val="1"/>
      <w:numFmt w:val="bullet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22" w15:restartNumberingAfterBreak="0">
    <w:nsid w:val="5A83132A"/>
    <w:multiLevelType w:val="hybridMultilevel"/>
    <w:tmpl w:val="AF08503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C6140F"/>
    <w:multiLevelType w:val="hybridMultilevel"/>
    <w:tmpl w:val="91FE3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1EDA"/>
    <w:multiLevelType w:val="singleLevel"/>
    <w:tmpl w:val="0A70C8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5F269A"/>
    <w:multiLevelType w:val="hybridMultilevel"/>
    <w:tmpl w:val="3180519A"/>
    <w:lvl w:ilvl="0" w:tplc="0410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668A0CE9"/>
    <w:multiLevelType w:val="hybridMultilevel"/>
    <w:tmpl w:val="37AE9E7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A15"/>
    <w:multiLevelType w:val="singleLevel"/>
    <w:tmpl w:val="1BE481CC"/>
    <w:lvl w:ilvl="0">
      <w:numFmt w:val="bullet"/>
      <w:lvlText w:val=""/>
      <w:lvlJc w:val="left"/>
      <w:pPr>
        <w:tabs>
          <w:tab w:val="num" w:pos="855"/>
        </w:tabs>
        <w:ind w:left="855" w:hanging="855"/>
      </w:pPr>
      <w:rPr>
        <w:rFonts w:ascii="Symbol" w:hAnsi="Symbol" w:hint="default"/>
        <w:b/>
      </w:rPr>
    </w:lvl>
  </w:abstractNum>
  <w:abstractNum w:abstractNumId="28" w15:restartNumberingAfterBreak="0">
    <w:nsid w:val="6CC22D44"/>
    <w:multiLevelType w:val="singleLevel"/>
    <w:tmpl w:val="778CC0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9" w15:restartNumberingAfterBreak="0">
    <w:nsid w:val="6E562D61"/>
    <w:multiLevelType w:val="hybridMultilevel"/>
    <w:tmpl w:val="1A0A5E30"/>
    <w:lvl w:ilvl="0" w:tplc="0410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2420EB2"/>
    <w:multiLevelType w:val="hybridMultilevel"/>
    <w:tmpl w:val="058E51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5448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E41D5A"/>
    <w:multiLevelType w:val="singleLevel"/>
    <w:tmpl w:val="F96A2418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3" w15:restartNumberingAfterBreak="0">
    <w:nsid w:val="7A7C3524"/>
    <w:multiLevelType w:val="hybridMultilevel"/>
    <w:tmpl w:val="DF3ED564"/>
    <w:lvl w:ilvl="0" w:tplc="A704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064DC"/>
    <w:multiLevelType w:val="singleLevel"/>
    <w:tmpl w:val="0C72B01C"/>
    <w:lvl w:ilvl="0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num w:numId="1" w16cid:durableId="1727869657">
    <w:abstractNumId w:val="30"/>
  </w:num>
  <w:num w:numId="2" w16cid:durableId="17626056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213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527233">
    <w:abstractNumId w:val="10"/>
  </w:num>
  <w:num w:numId="5" w16cid:durableId="862015821">
    <w:abstractNumId w:val="12"/>
  </w:num>
  <w:num w:numId="6" w16cid:durableId="872886010">
    <w:abstractNumId w:val="3"/>
  </w:num>
  <w:num w:numId="7" w16cid:durableId="2078819887">
    <w:abstractNumId w:val="31"/>
  </w:num>
  <w:num w:numId="8" w16cid:durableId="975641868">
    <w:abstractNumId w:val="15"/>
  </w:num>
  <w:num w:numId="9" w16cid:durableId="45030356">
    <w:abstractNumId w:val="20"/>
  </w:num>
  <w:num w:numId="10" w16cid:durableId="1473517916">
    <w:abstractNumId w:val="34"/>
  </w:num>
  <w:num w:numId="11" w16cid:durableId="262884282">
    <w:abstractNumId w:val="5"/>
  </w:num>
  <w:num w:numId="12" w16cid:durableId="1644189739">
    <w:abstractNumId w:val="6"/>
  </w:num>
  <w:num w:numId="13" w16cid:durableId="750393271">
    <w:abstractNumId w:val="17"/>
  </w:num>
  <w:num w:numId="14" w16cid:durableId="241107214">
    <w:abstractNumId w:val="8"/>
  </w:num>
  <w:num w:numId="15" w16cid:durableId="297423505">
    <w:abstractNumId w:val="24"/>
  </w:num>
  <w:num w:numId="16" w16cid:durableId="1130980912">
    <w:abstractNumId w:val="32"/>
  </w:num>
  <w:num w:numId="17" w16cid:durableId="55249791">
    <w:abstractNumId w:val="21"/>
  </w:num>
  <w:num w:numId="18" w16cid:durableId="636030489">
    <w:abstractNumId w:val="33"/>
  </w:num>
  <w:num w:numId="19" w16cid:durableId="3942039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27001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4960569">
    <w:abstractNumId w:val="28"/>
  </w:num>
  <w:num w:numId="22" w16cid:durableId="1311131693">
    <w:abstractNumId w:val="1"/>
  </w:num>
  <w:num w:numId="23" w16cid:durableId="633759155">
    <w:abstractNumId w:val="4"/>
  </w:num>
  <w:num w:numId="24" w16cid:durableId="1543010444">
    <w:abstractNumId w:val="9"/>
  </w:num>
  <w:num w:numId="25" w16cid:durableId="1677614085">
    <w:abstractNumId w:val="27"/>
  </w:num>
  <w:num w:numId="26" w16cid:durableId="78986591">
    <w:abstractNumId w:val="0"/>
  </w:num>
  <w:num w:numId="27" w16cid:durableId="556824044">
    <w:abstractNumId w:val="11"/>
  </w:num>
  <w:num w:numId="28" w16cid:durableId="523712541">
    <w:abstractNumId w:val="22"/>
  </w:num>
  <w:num w:numId="29" w16cid:durableId="1582059134">
    <w:abstractNumId w:val="29"/>
  </w:num>
  <w:num w:numId="30" w16cid:durableId="103236243">
    <w:abstractNumId w:val="16"/>
  </w:num>
  <w:num w:numId="31" w16cid:durableId="1383865580">
    <w:abstractNumId w:val="25"/>
  </w:num>
  <w:num w:numId="32" w16cid:durableId="1070078266">
    <w:abstractNumId w:val="14"/>
  </w:num>
  <w:num w:numId="33" w16cid:durableId="177698287">
    <w:abstractNumId w:val="26"/>
  </w:num>
  <w:num w:numId="34" w16cid:durableId="638341121">
    <w:abstractNumId w:val="2"/>
  </w:num>
  <w:num w:numId="35" w16cid:durableId="263458925">
    <w:abstractNumId w:val="13"/>
  </w:num>
  <w:num w:numId="36" w16cid:durableId="501286647">
    <w:abstractNumId w:val="19"/>
  </w:num>
  <w:num w:numId="37" w16cid:durableId="673724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FB"/>
    <w:rsid w:val="00012F50"/>
    <w:rsid w:val="0009064D"/>
    <w:rsid w:val="000A053F"/>
    <w:rsid w:val="000B1665"/>
    <w:rsid w:val="000F4DF0"/>
    <w:rsid w:val="00130F8A"/>
    <w:rsid w:val="00176C40"/>
    <w:rsid w:val="001A67FE"/>
    <w:rsid w:val="001E4FD2"/>
    <w:rsid w:val="001E75B7"/>
    <w:rsid w:val="00227C83"/>
    <w:rsid w:val="00256208"/>
    <w:rsid w:val="002717FB"/>
    <w:rsid w:val="00294F42"/>
    <w:rsid w:val="002C778E"/>
    <w:rsid w:val="002E429F"/>
    <w:rsid w:val="00302371"/>
    <w:rsid w:val="00306526"/>
    <w:rsid w:val="00324D63"/>
    <w:rsid w:val="00363446"/>
    <w:rsid w:val="0036715F"/>
    <w:rsid w:val="003B7C8C"/>
    <w:rsid w:val="003C0338"/>
    <w:rsid w:val="003D7886"/>
    <w:rsid w:val="00407FCA"/>
    <w:rsid w:val="00431BF2"/>
    <w:rsid w:val="00453A3D"/>
    <w:rsid w:val="00492E4B"/>
    <w:rsid w:val="0049683B"/>
    <w:rsid w:val="004A3212"/>
    <w:rsid w:val="004C100A"/>
    <w:rsid w:val="004D2C87"/>
    <w:rsid w:val="004F1034"/>
    <w:rsid w:val="004F3245"/>
    <w:rsid w:val="004F7CFA"/>
    <w:rsid w:val="00530D51"/>
    <w:rsid w:val="00541EEB"/>
    <w:rsid w:val="005531D2"/>
    <w:rsid w:val="00556975"/>
    <w:rsid w:val="00566D10"/>
    <w:rsid w:val="00574A02"/>
    <w:rsid w:val="005761C5"/>
    <w:rsid w:val="005857DE"/>
    <w:rsid w:val="00586E62"/>
    <w:rsid w:val="005A2D04"/>
    <w:rsid w:val="005B5BF2"/>
    <w:rsid w:val="005B79AD"/>
    <w:rsid w:val="005E56A1"/>
    <w:rsid w:val="005E5B2A"/>
    <w:rsid w:val="005E6D2A"/>
    <w:rsid w:val="00613FDA"/>
    <w:rsid w:val="00621F64"/>
    <w:rsid w:val="006465B1"/>
    <w:rsid w:val="00671F8F"/>
    <w:rsid w:val="006B699A"/>
    <w:rsid w:val="006C1376"/>
    <w:rsid w:val="006D686A"/>
    <w:rsid w:val="00736019"/>
    <w:rsid w:val="00754B5A"/>
    <w:rsid w:val="007B1DDD"/>
    <w:rsid w:val="007F7667"/>
    <w:rsid w:val="00857B4A"/>
    <w:rsid w:val="008D4EC9"/>
    <w:rsid w:val="00910C0A"/>
    <w:rsid w:val="00945C0C"/>
    <w:rsid w:val="00967276"/>
    <w:rsid w:val="0097315E"/>
    <w:rsid w:val="00990F59"/>
    <w:rsid w:val="00994093"/>
    <w:rsid w:val="00994A60"/>
    <w:rsid w:val="009B0466"/>
    <w:rsid w:val="009E7DF3"/>
    <w:rsid w:val="00A25056"/>
    <w:rsid w:val="00A52846"/>
    <w:rsid w:val="00A5794E"/>
    <w:rsid w:val="00A9160A"/>
    <w:rsid w:val="00A96034"/>
    <w:rsid w:val="00AA5570"/>
    <w:rsid w:val="00AD760D"/>
    <w:rsid w:val="00B15B35"/>
    <w:rsid w:val="00B16C67"/>
    <w:rsid w:val="00B24B78"/>
    <w:rsid w:val="00B26605"/>
    <w:rsid w:val="00B37756"/>
    <w:rsid w:val="00B5574F"/>
    <w:rsid w:val="00BB3623"/>
    <w:rsid w:val="00BC06D7"/>
    <w:rsid w:val="00BE3A7D"/>
    <w:rsid w:val="00BF21A5"/>
    <w:rsid w:val="00C061F5"/>
    <w:rsid w:val="00CE4557"/>
    <w:rsid w:val="00D04154"/>
    <w:rsid w:val="00D30EFB"/>
    <w:rsid w:val="00D34F8F"/>
    <w:rsid w:val="00D75495"/>
    <w:rsid w:val="00D758F1"/>
    <w:rsid w:val="00D87892"/>
    <w:rsid w:val="00D9615D"/>
    <w:rsid w:val="00DB3FF9"/>
    <w:rsid w:val="00DB7593"/>
    <w:rsid w:val="00DC5F6D"/>
    <w:rsid w:val="00DE4BB2"/>
    <w:rsid w:val="00E0490B"/>
    <w:rsid w:val="00E11D15"/>
    <w:rsid w:val="00E87AB8"/>
    <w:rsid w:val="00EC1A51"/>
    <w:rsid w:val="00EC5695"/>
    <w:rsid w:val="00F02296"/>
    <w:rsid w:val="00F24F80"/>
    <w:rsid w:val="00F37867"/>
    <w:rsid w:val="00F84B96"/>
    <w:rsid w:val="00F857F4"/>
    <w:rsid w:val="00F91950"/>
    <w:rsid w:val="00FA4842"/>
    <w:rsid w:val="00FB155D"/>
    <w:rsid w:val="00FB3580"/>
    <w:rsid w:val="00FC0917"/>
    <w:rsid w:val="00FC5654"/>
    <w:rsid w:val="00FE5AC8"/>
    <w:rsid w:val="00F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97705"/>
  <w15:chartTrackingRefBased/>
  <w15:docId w15:val="{2133F533-CCC7-4C9D-9809-16D0EBB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7597"/>
      </w:tabs>
      <w:spacing w:before="120" w:after="120" w:line="120" w:lineRule="atLeast"/>
      <w:outlineLvl w:val="0"/>
    </w:pPr>
    <w:rPr>
      <w:rFonts w:ascii="Arial" w:hAnsi="Arial"/>
      <w:b/>
      <w:snapToGrid w:val="0"/>
      <w:color w:val="000080"/>
      <w:sz w:val="22"/>
    </w:rPr>
  </w:style>
  <w:style w:type="paragraph" w:styleId="Titolo2">
    <w:name w:val="heading 2"/>
    <w:basedOn w:val="Normale"/>
    <w:next w:val="Normale"/>
    <w:qFormat/>
    <w:pPr>
      <w:keepNext/>
      <w:ind w:firstLine="360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360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5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ind w:firstLine="4536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firstLine="3402"/>
      <w:outlineLvl w:val="8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360"/>
      <w:jc w:val="both"/>
    </w:pPr>
    <w:rPr>
      <w:sz w:val="24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</w:rPr>
  </w:style>
  <w:style w:type="paragraph" w:styleId="Rientrocorpodeltesto2">
    <w:name w:val="Body Text Indent 2"/>
    <w:basedOn w:val="Normale"/>
    <w:pPr>
      <w:spacing w:line="360" w:lineRule="auto"/>
      <w:ind w:firstLine="703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3">
    <w:name w:val="Body Text Indent 3"/>
    <w:basedOn w:val="Normale"/>
    <w:pPr>
      <w:ind w:firstLine="360"/>
      <w:jc w:val="both"/>
    </w:pPr>
    <w:rPr>
      <w:sz w:val="28"/>
    </w:rPr>
  </w:style>
  <w:style w:type="paragraph" w:styleId="Primorientrocorpodeltesto">
    <w:name w:val="Body Text First Indent"/>
    <w:basedOn w:val="Corpodeltesto"/>
    <w:pPr>
      <w:tabs>
        <w:tab w:val="left" w:pos="1276"/>
      </w:tabs>
      <w:spacing w:after="120"/>
      <w:ind w:firstLine="210"/>
    </w:pPr>
    <w:rPr>
      <w:rFonts w:ascii="Arial" w:hAnsi="Arial"/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both"/>
    </w:pPr>
    <w:rPr>
      <w:sz w:val="24"/>
      <w:szCs w:val="28"/>
    </w:rPr>
  </w:style>
  <w:style w:type="paragraph" w:styleId="Corpodeltesto3">
    <w:name w:val="Body Text 3"/>
    <w:basedOn w:val="Normale"/>
    <w:pPr>
      <w:tabs>
        <w:tab w:val="left" w:pos="567"/>
        <w:tab w:val="left" w:pos="4536"/>
      </w:tabs>
    </w:pPr>
    <w:rPr>
      <w:rFonts w:ascii="Bookman Old Style" w:hAnsi="Bookman Old Style"/>
      <w:sz w:val="28"/>
    </w:rPr>
  </w:style>
  <w:style w:type="paragraph" w:styleId="Sottotitolo">
    <w:name w:val="Subtitle"/>
    <w:basedOn w:val="Normale"/>
    <w:qFormat/>
    <w:pPr>
      <w:jc w:val="center"/>
    </w:pPr>
    <w:rPr>
      <w:rFonts w:ascii="Arial" w:hAnsi="Arial"/>
      <w:b/>
      <w:bCs/>
      <w:sz w:val="24"/>
      <w:szCs w:val="24"/>
    </w:rPr>
  </w:style>
  <w:style w:type="paragraph" w:customStyle="1" w:styleId="c1">
    <w:name w:val="c1"/>
    <w:basedOn w:val="Normale"/>
    <w:pPr>
      <w:widowControl w:val="0"/>
      <w:spacing w:line="240" w:lineRule="atLeast"/>
      <w:jc w:val="center"/>
    </w:pPr>
    <w:rPr>
      <w:snapToGrid w:val="0"/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F84B96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EC1A51"/>
    <w:rPr>
      <w:sz w:val="16"/>
      <w:szCs w:val="16"/>
    </w:rPr>
  </w:style>
  <w:style w:type="paragraph" w:styleId="Testocommento">
    <w:name w:val="annotation text"/>
    <w:basedOn w:val="Normale"/>
    <w:semiHidden/>
    <w:rsid w:val="00EC1A51"/>
  </w:style>
  <w:style w:type="paragraph" w:styleId="Soggettocommento">
    <w:name w:val="annotation subject"/>
    <w:basedOn w:val="Testocommento"/>
    <w:next w:val="Testocommento"/>
    <w:semiHidden/>
    <w:rsid w:val="00EC1A5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52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7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NUOVO%20A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CCB4-128F-4B44-8452-8E2C6675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 A4</Template>
  <TotalTime>10</TotalTime>
  <Pages>1</Pages>
  <Words>179</Words>
  <Characters>1126</Characters>
  <Application>Microsoft Office Word</Application>
  <DocSecurity>0</DocSecurity>
  <Lines>34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21/06/2000</vt:lpstr>
    </vt:vector>
  </TitlesOfParts>
  <Company>IPSSCTS Paolo Frisi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21/06/2000</dc:title>
  <dc:subject/>
  <dc:creator>Mab</dc:creator>
  <cp:keywords/>
  <cp:lastModifiedBy>luca azzollini</cp:lastModifiedBy>
  <cp:revision>5</cp:revision>
  <cp:lastPrinted>2020-01-22T08:16:00Z</cp:lastPrinted>
  <dcterms:created xsi:type="dcterms:W3CDTF">2025-10-17T00:23:00Z</dcterms:created>
  <dcterms:modified xsi:type="dcterms:W3CDTF">2025-10-17T07:36:00Z</dcterms:modified>
</cp:coreProperties>
</file>